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878E" w14:textId="77777777"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23B3B">
        <w:fldChar w:fldCharType="begin"/>
      </w:r>
      <w:r w:rsidR="00723B3B">
        <w:instrText xml:space="preserve"> DOCVARIABLE  AktNr  \* MERGEFORMAT </w:instrText>
      </w:r>
      <w:r w:rsidR="00723B3B">
        <w:fldChar w:fldCharType="separate"/>
      </w:r>
      <w:r w:rsidR="0027506B">
        <w:t>34/2026/P</w:t>
      </w:r>
      <w:r w:rsidR="00723B3B">
        <w:fldChar w:fldCharType="end"/>
      </w:r>
    </w:p>
    <w:p w14:paraId="345D3438" w14:textId="77777777"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14:paraId="76A915D1" w14:textId="77777777"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7506B">
        <w:rPr>
          <w:b/>
          <w:sz w:val="28"/>
        </w:rPr>
        <w:t>15 stycznia 2026 r.</w:t>
      </w:r>
      <w:r w:rsidR="00DC3E76">
        <w:rPr>
          <w:b/>
          <w:sz w:val="28"/>
        </w:rPr>
        <w:fldChar w:fldCharType="end"/>
      </w:r>
    </w:p>
    <w:p w14:paraId="4FB6EC16" w14:textId="77777777"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14:paraId="378BD6E4" w14:textId="77777777"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14:paraId="0ABFCCF0" w14:textId="77777777"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 w14:paraId="16C98CDF" w14:textId="77777777">
        <w:tc>
          <w:tcPr>
            <w:tcW w:w="1368" w:type="dxa"/>
          </w:tcPr>
          <w:p w14:paraId="7B25BA12" w14:textId="77777777"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14:paraId="71604F27" w14:textId="77777777"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27506B">
              <w:rPr>
                <w:b/>
                <w:sz w:val="24"/>
                <w:szCs w:val="24"/>
              </w:rPr>
              <w:t>ustalenia terminów przeprowadzenia postępowania rekrutacyjnego</w:t>
            </w:r>
            <w:r w:rsidR="00847F3C">
              <w:rPr>
                <w:b/>
                <w:sz w:val="24"/>
                <w:szCs w:val="24"/>
              </w:rPr>
              <w:t xml:space="preserve"> i </w:t>
            </w:r>
            <w:r w:rsidR="0027506B">
              <w:rPr>
                <w:b/>
                <w:sz w:val="24"/>
                <w:szCs w:val="24"/>
              </w:rPr>
              <w:t>postępowania uzupełniającego,</w:t>
            </w:r>
            <w:r w:rsidR="00847F3C">
              <w:rPr>
                <w:b/>
                <w:sz w:val="24"/>
                <w:szCs w:val="24"/>
              </w:rPr>
              <w:t xml:space="preserve"> w </w:t>
            </w:r>
            <w:r w:rsidR="0027506B">
              <w:rPr>
                <w:b/>
                <w:sz w:val="24"/>
                <w:szCs w:val="24"/>
              </w:rPr>
              <w:t>tym terminów składania dokumentów na rok szkolny 2026/2027, do klas pierwszych publicznych szkół podstawowych prowadzonych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4D2E0AAC" w14:textId="77777777"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14:paraId="7A5C4325" w14:textId="77777777"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14:paraId="4088DA67" w14:textId="77777777" w:rsidR="005C6BB7" w:rsidRDefault="0027506B" w:rsidP="0027506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7506B">
        <w:rPr>
          <w:color w:val="000000"/>
          <w:sz w:val="24"/>
        </w:rPr>
        <w:t xml:space="preserve">Na podstawie </w:t>
      </w:r>
      <w:r w:rsidRPr="0027506B">
        <w:rPr>
          <w:color w:val="000000"/>
          <w:sz w:val="24"/>
          <w:szCs w:val="24"/>
        </w:rPr>
        <w:t>art. 7 ust. 1 pkt 8, art. 30 ust. 1 ustawy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dnia 8 marca 1990 r.</w:t>
      </w:r>
      <w:r w:rsidR="00847F3C" w:rsidRPr="0027506B">
        <w:rPr>
          <w:color w:val="000000"/>
          <w:sz w:val="24"/>
          <w:szCs w:val="24"/>
        </w:rPr>
        <w:t xml:space="preserve"> o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samorządzie gminnym (</w:t>
      </w:r>
      <w:proofErr w:type="spellStart"/>
      <w:r w:rsidRPr="0027506B">
        <w:rPr>
          <w:color w:val="000000"/>
          <w:sz w:val="24"/>
          <w:szCs w:val="24"/>
        </w:rPr>
        <w:t>t.j</w:t>
      </w:r>
      <w:proofErr w:type="spellEnd"/>
      <w:r w:rsidRPr="0027506B">
        <w:rPr>
          <w:color w:val="000000"/>
          <w:sz w:val="24"/>
          <w:szCs w:val="24"/>
        </w:rPr>
        <w:t>. Dz. U.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2025 r. poz. 1153 ze zm.), art. 154 ust. 1 pkt 1,</w:t>
      </w:r>
      <w:r w:rsidR="00847F3C" w:rsidRPr="0027506B">
        <w:rPr>
          <w:color w:val="000000"/>
          <w:sz w:val="24"/>
          <w:szCs w:val="24"/>
        </w:rPr>
        <w:t xml:space="preserve"> w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związku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art. 29 ust. 2 pkt 2 ustawy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dnia 14 grudnia 2016 r. Prawo oświatowe (</w:t>
      </w:r>
      <w:proofErr w:type="spellStart"/>
      <w:r w:rsidRPr="0027506B">
        <w:rPr>
          <w:color w:val="000000"/>
          <w:sz w:val="24"/>
          <w:szCs w:val="24"/>
        </w:rPr>
        <w:t>t.j</w:t>
      </w:r>
      <w:proofErr w:type="spellEnd"/>
      <w:r w:rsidRPr="0027506B">
        <w:rPr>
          <w:color w:val="000000"/>
          <w:sz w:val="24"/>
          <w:szCs w:val="24"/>
        </w:rPr>
        <w:t>. Dz. U.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 xml:space="preserve">2025 r. poz. 1043 ze zm.) </w:t>
      </w:r>
      <w:r w:rsidRPr="0027506B">
        <w:rPr>
          <w:color w:val="000000"/>
          <w:sz w:val="24"/>
        </w:rPr>
        <w:t>zarządza się, co następuje:</w:t>
      </w:r>
    </w:p>
    <w:p w14:paraId="5D2F73EA" w14:textId="77777777" w:rsidR="0027506B" w:rsidRDefault="0027506B" w:rsidP="0027506B">
      <w:pPr>
        <w:spacing w:line="360" w:lineRule="auto"/>
        <w:jc w:val="both"/>
        <w:rPr>
          <w:sz w:val="24"/>
        </w:rPr>
      </w:pPr>
    </w:p>
    <w:p w14:paraId="007EB154" w14:textId="77777777" w:rsidR="0027506B" w:rsidRDefault="0027506B" w:rsidP="002750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14:paraId="17658469" w14:textId="77777777" w:rsidR="0027506B" w:rsidRDefault="0027506B" w:rsidP="0027506B">
      <w:pPr>
        <w:keepNext/>
        <w:spacing w:line="360" w:lineRule="auto"/>
        <w:rPr>
          <w:color w:val="000000"/>
          <w:sz w:val="24"/>
        </w:rPr>
      </w:pPr>
    </w:p>
    <w:p w14:paraId="2C958005" w14:textId="77777777" w:rsidR="0027506B" w:rsidRDefault="0027506B" w:rsidP="0027506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7506B">
        <w:rPr>
          <w:color w:val="000000"/>
          <w:sz w:val="24"/>
          <w:szCs w:val="24"/>
        </w:rPr>
        <w:t>Ustala się terminy przeprowadzenia postępowania rekrutacyjnego</w:t>
      </w:r>
      <w:r w:rsidR="00847F3C" w:rsidRPr="0027506B">
        <w:rPr>
          <w:color w:val="000000"/>
          <w:sz w:val="24"/>
          <w:szCs w:val="24"/>
        </w:rPr>
        <w:t xml:space="preserve"> i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postępowania uzupełniającego,</w:t>
      </w:r>
      <w:r w:rsidR="00847F3C" w:rsidRPr="0027506B">
        <w:rPr>
          <w:color w:val="000000"/>
          <w:sz w:val="24"/>
          <w:szCs w:val="24"/>
        </w:rPr>
        <w:t xml:space="preserve"> w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tym terminy składania dokumentów na rok szkolny 2026/2027, do klas pierwszych publicznych szkół podstawowych, określone</w:t>
      </w:r>
      <w:r w:rsidR="00847F3C" w:rsidRPr="0027506B">
        <w:rPr>
          <w:color w:val="000000"/>
          <w:sz w:val="24"/>
          <w:szCs w:val="24"/>
        </w:rPr>
        <w:t xml:space="preserve"> w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załączniku do zarządzenia.</w:t>
      </w:r>
    </w:p>
    <w:p w14:paraId="7E5D16EB" w14:textId="77777777" w:rsidR="0027506B" w:rsidRDefault="0027506B" w:rsidP="0027506B">
      <w:pPr>
        <w:spacing w:line="360" w:lineRule="auto"/>
        <w:jc w:val="both"/>
        <w:rPr>
          <w:color w:val="000000"/>
          <w:sz w:val="24"/>
        </w:rPr>
      </w:pPr>
    </w:p>
    <w:p w14:paraId="5445286C" w14:textId="77777777" w:rsidR="0027506B" w:rsidRDefault="0027506B" w:rsidP="002750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14:paraId="7C2CA0CE" w14:textId="77777777" w:rsidR="0027506B" w:rsidRDefault="0027506B" w:rsidP="0027506B">
      <w:pPr>
        <w:keepNext/>
        <w:spacing w:line="360" w:lineRule="auto"/>
        <w:rPr>
          <w:color w:val="000000"/>
          <w:sz w:val="24"/>
        </w:rPr>
      </w:pPr>
    </w:p>
    <w:p w14:paraId="5721FC6A" w14:textId="77777777" w:rsidR="0027506B" w:rsidRDefault="0027506B" w:rsidP="0027506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27506B">
        <w:rPr>
          <w:color w:val="000000"/>
          <w:sz w:val="24"/>
          <w:szCs w:val="24"/>
        </w:rPr>
        <w:t>Wykonanie zarządzenia powierza się Dyrektorowi Wydziału Oświaty Urzędu Miasta Poznania.</w:t>
      </w:r>
    </w:p>
    <w:p w14:paraId="4DDD58D5" w14:textId="77777777" w:rsidR="0027506B" w:rsidRDefault="0027506B" w:rsidP="0027506B">
      <w:pPr>
        <w:spacing w:line="360" w:lineRule="auto"/>
        <w:jc w:val="both"/>
        <w:rPr>
          <w:color w:val="000000"/>
          <w:sz w:val="24"/>
        </w:rPr>
      </w:pPr>
    </w:p>
    <w:p w14:paraId="3FA5B38D" w14:textId="77777777" w:rsidR="0027506B" w:rsidRDefault="0027506B" w:rsidP="002750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14:paraId="52E60FB3" w14:textId="77777777" w:rsidR="0027506B" w:rsidRDefault="0027506B" w:rsidP="0027506B">
      <w:pPr>
        <w:keepNext/>
        <w:spacing w:line="360" w:lineRule="auto"/>
        <w:rPr>
          <w:color w:val="000000"/>
          <w:sz w:val="24"/>
        </w:rPr>
      </w:pPr>
    </w:p>
    <w:p w14:paraId="5EF519F2" w14:textId="77777777" w:rsidR="0027506B" w:rsidRDefault="0027506B" w:rsidP="002750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27506B">
        <w:rPr>
          <w:color w:val="000000"/>
          <w:sz w:val="24"/>
          <w:szCs w:val="24"/>
        </w:rPr>
        <w:t>Zarządzenie wchodzi</w:t>
      </w:r>
      <w:r w:rsidR="00847F3C" w:rsidRPr="0027506B">
        <w:rPr>
          <w:color w:val="000000"/>
          <w:sz w:val="24"/>
          <w:szCs w:val="24"/>
        </w:rPr>
        <w:t xml:space="preserve"> w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życie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dniem podpisania.</w:t>
      </w:r>
    </w:p>
    <w:p w14:paraId="7BF14389" w14:textId="77777777" w:rsidR="0027506B" w:rsidRDefault="0027506B" w:rsidP="0027506B">
      <w:pPr>
        <w:spacing w:line="360" w:lineRule="auto"/>
        <w:jc w:val="both"/>
        <w:rPr>
          <w:color w:val="000000"/>
          <w:sz w:val="24"/>
        </w:rPr>
      </w:pPr>
    </w:p>
    <w:p w14:paraId="71B8CAD0" w14:textId="77777777" w:rsidR="0027506B" w:rsidRDefault="0027506B" w:rsidP="002750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14:paraId="59498B11" w14:textId="77777777" w:rsidR="0027506B" w:rsidRDefault="0027506B" w:rsidP="002750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14:paraId="7568EE9A" w14:textId="77777777" w:rsidR="0027506B" w:rsidRPr="0027506B" w:rsidRDefault="0027506B" w:rsidP="002750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506B" w:rsidRPr="0027506B" w:rsidSect="002750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AF81" w14:textId="77777777" w:rsidR="00723B3B" w:rsidRDefault="00723B3B">
      <w:r>
        <w:separator/>
      </w:r>
    </w:p>
  </w:endnote>
  <w:endnote w:type="continuationSeparator" w:id="0">
    <w:p w14:paraId="49E672ED" w14:textId="77777777" w:rsidR="00723B3B" w:rsidRDefault="0072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8838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1EA210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DCF3" w14:textId="77777777" w:rsidR="00723B3B" w:rsidRDefault="00723B3B">
      <w:r>
        <w:separator/>
      </w:r>
    </w:p>
  </w:footnote>
  <w:footnote w:type="continuationSeparator" w:id="0">
    <w:p w14:paraId="4CFE05E3" w14:textId="77777777" w:rsidR="00723B3B" w:rsidRDefault="0072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5 stycznia 2026 r."/>
    <w:docVar w:name="AktNr" w:val="34/2026/P"/>
    <w:docVar w:name="Sprawa" w:val="ustalenia terminów przeprowadzenia postępowania rekrutacyjnego i postępowania uzupełniającego, w tym terminów składania dokumentów na rok szkolny 2026/2027, do klas pierwszych publicznych szkół podstawowych prowadzonych przez Miasto Poznań."/>
  </w:docVars>
  <w:rsids>
    <w:rsidRoot w:val="0027506B"/>
    <w:rsid w:val="00072485"/>
    <w:rsid w:val="000C07FF"/>
    <w:rsid w:val="000E2E12"/>
    <w:rsid w:val="00167A3B"/>
    <w:rsid w:val="001F21D1"/>
    <w:rsid w:val="0027506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3B3B"/>
    <w:rsid w:val="0079779A"/>
    <w:rsid w:val="007D5325"/>
    <w:rsid w:val="00847F3C"/>
    <w:rsid w:val="00853287"/>
    <w:rsid w:val="00860838"/>
    <w:rsid w:val="008627D3"/>
    <w:rsid w:val="00931FB0"/>
    <w:rsid w:val="00956278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89EC6"/>
  <w15:chartTrackingRefBased/>
  <w15:docId w15:val="{2E271765-FAB5-4A76-B219-0220E951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dam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Urszula Dampc</dc:creator>
  <cp:keywords/>
  <cp:lastModifiedBy>Joanna Markowska-Rubin</cp:lastModifiedBy>
  <cp:revision>2</cp:revision>
  <cp:lastPrinted>2003-01-09T12:40:00Z</cp:lastPrinted>
  <dcterms:created xsi:type="dcterms:W3CDTF">2026-03-05T08:18:00Z</dcterms:created>
  <dcterms:modified xsi:type="dcterms:W3CDTF">2026-03-05T08:18:00Z</dcterms:modified>
</cp:coreProperties>
</file>